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1755" w14:textId="77777777" w:rsidR="00145443" w:rsidRDefault="007E1D70" w:rsidP="00145443">
      <w:pPr>
        <w:pStyle w:val="Titel"/>
      </w:pPr>
      <w:r>
        <w:t xml:space="preserve">MS Word - </w:t>
      </w:r>
      <w:r w:rsidR="00145443">
        <w:t>Schriftformatierung</w:t>
      </w:r>
    </w:p>
    <w:p w14:paraId="4A4FD2C6" w14:textId="08183CE6" w:rsidR="007E0CE3" w:rsidRPr="00040141" w:rsidRDefault="00145443" w:rsidP="005E53EF">
      <w:pPr>
        <w:rPr>
          <w:rStyle w:val="IntensiveHervorhebung"/>
        </w:rPr>
      </w:pPr>
      <w:r w:rsidRPr="00040141">
        <w:rPr>
          <w:rStyle w:val="IntensiveHervorhebung"/>
        </w:rPr>
        <w:t xml:space="preserve">Formatieren bedeutet, das Aussehen </w:t>
      </w:r>
      <w:r w:rsidR="009C2C8C">
        <w:rPr>
          <w:rStyle w:val="IntensiveHervorhebung"/>
        </w:rPr>
        <w:t xml:space="preserve">oder die Größe </w:t>
      </w:r>
      <w:r w:rsidRPr="00040141">
        <w:rPr>
          <w:rStyle w:val="IntensiveHervorhebung"/>
        </w:rPr>
        <w:t xml:space="preserve">der Schrift zu ändern. </w:t>
      </w:r>
    </w:p>
    <w:p w14:paraId="1967378A" w14:textId="36699198" w:rsidR="004B5E9B" w:rsidRPr="004B125D" w:rsidRDefault="004B5E9B" w:rsidP="004B125D">
      <w:pPr>
        <w:rPr>
          <w:rStyle w:val="IntensiveHervorhebung"/>
        </w:rPr>
      </w:pPr>
      <w:r w:rsidRPr="004B125D">
        <w:rPr>
          <w:rStyle w:val="IntensiveHervorhebung"/>
        </w:rPr>
        <w:t>Zunächst muss das betreffende Wort oder die Wörter markiert werden.</w:t>
      </w:r>
    </w:p>
    <w:p w14:paraId="4E2D2ECF" w14:textId="77777777" w:rsidR="004B5E9B" w:rsidRDefault="004B5E9B" w:rsidP="005E53EF"/>
    <w:p w14:paraId="5B75CD9D" w14:textId="4DEDA783" w:rsidR="004B5E9B" w:rsidRDefault="004B5E9B" w:rsidP="005E53EF">
      <w:r>
        <w:rPr>
          <w:i/>
          <w:noProof/>
          <w:sz w:val="2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174C6A2" wp14:editId="3140362A">
                <wp:simplePos x="0" y="0"/>
                <wp:positionH relativeFrom="column">
                  <wp:posOffset>1748155</wp:posOffset>
                </wp:positionH>
                <wp:positionV relativeFrom="paragraph">
                  <wp:posOffset>55245</wp:posOffset>
                </wp:positionV>
                <wp:extent cx="1143000" cy="476250"/>
                <wp:effectExtent l="0" t="0" r="19050" b="704850"/>
                <wp:wrapNone/>
                <wp:docPr id="1902967829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6250"/>
                        </a:xfrm>
                        <a:prstGeom prst="wedgeRoundRectCallout">
                          <a:avLst>
                            <a:gd name="adj1" fmla="val 21668"/>
                            <a:gd name="adj2" fmla="val 19055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2DECA" w14:textId="1842C840" w:rsidR="004B5E9B" w:rsidRDefault="004B5E9B" w:rsidP="004B5E9B">
                            <w:pPr>
                              <w:jc w:val="center"/>
                            </w:pPr>
                            <w:r w:rsidRPr="00BF2874">
                              <w:rPr>
                                <w:rFonts w:ascii="Bauhaus 93" w:hAnsi="Bauhaus 93"/>
                                <w:i/>
                                <w:sz w:val="28"/>
                                <w:szCs w:val="28"/>
                              </w:rPr>
                              <w:t>Schriftart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4C6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5" o:spid="_x0000_s1026" type="#_x0000_t62" style="position:absolute;margin-left:137.65pt;margin-top:4.35pt;width:90pt;height:37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" adj="15480,51960" fillcolor="white [3201]" strokecolor="#f79646 [3209]" strokeweight="2pt">
                <v:textbox>
                  <w:txbxContent>
                    <w:p w14:paraId="3042DECA" w14:textId="1842C840" w:rsidR="004B5E9B" w:rsidRDefault="004B5E9B" w:rsidP="004B5E9B">
                      <w:pPr>
                        <w:jc w:val="center"/>
                      </w:pPr>
                      <w:r w:rsidRPr="00BF2874">
                        <w:rPr>
                          <w:rFonts w:ascii="Bauhaus 93" w:hAnsi="Bauhaus 93"/>
                          <w:i/>
                          <w:sz w:val="28"/>
                          <w:szCs w:val="28"/>
                        </w:rPr>
                        <w:t>Schriftart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15CAC15" wp14:editId="24044EC3">
                <wp:simplePos x="0" y="0"/>
                <wp:positionH relativeFrom="column">
                  <wp:posOffset>3091180</wp:posOffset>
                </wp:positionH>
                <wp:positionV relativeFrom="paragraph">
                  <wp:posOffset>55245</wp:posOffset>
                </wp:positionV>
                <wp:extent cx="1143000" cy="476250"/>
                <wp:effectExtent l="0" t="0" r="19050" b="666750"/>
                <wp:wrapNone/>
                <wp:docPr id="1525171621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6250"/>
                        </a:xfrm>
                        <a:prstGeom prst="wedgeRoundRectCallout">
                          <a:avLst>
                            <a:gd name="adj1" fmla="val -38333"/>
                            <a:gd name="adj2" fmla="val 1856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74729" w14:textId="74AAEF0B" w:rsidR="004B5E9B" w:rsidRDefault="004B5E9B" w:rsidP="004B5E9B">
                            <w:pPr>
                              <w:jc w:val="center"/>
                            </w:pPr>
                            <w:r w:rsidRPr="003F2D61">
                              <w:rPr>
                                <w:sz w:val="16"/>
                                <w:szCs w:val="16"/>
                              </w:rPr>
                              <w:t>Schrift</w:t>
                            </w:r>
                            <w:r w:rsidRPr="003F2D61">
                              <w:rPr>
                                <w:sz w:val="32"/>
                                <w:szCs w:val="32"/>
                              </w:rPr>
                              <w:t>größe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AC15" id="_x0000_s1027" type="#_x0000_t62" style="position:absolute;margin-left:243.4pt;margin-top:4.35pt;width:90pt;height:37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" adj="2520,50904" fillcolor="white [3201]" strokecolor="#f79646 [3209]" strokeweight="2pt">
                <v:textbox>
                  <w:txbxContent>
                    <w:p w14:paraId="43574729" w14:textId="74AAEF0B" w:rsidR="004B5E9B" w:rsidRDefault="004B5E9B" w:rsidP="004B5E9B">
                      <w:pPr>
                        <w:jc w:val="center"/>
                      </w:pPr>
                      <w:r w:rsidRPr="003F2D61">
                        <w:rPr>
                          <w:sz w:val="16"/>
                          <w:szCs w:val="16"/>
                        </w:rPr>
                        <w:t>Schrift</w:t>
                      </w:r>
                      <w:r w:rsidRPr="003F2D61">
                        <w:rPr>
                          <w:sz w:val="32"/>
                          <w:szCs w:val="32"/>
                        </w:rPr>
                        <w:t>größe</w:t>
                      </w:r>
                    </w:p>
                  </w:txbxContent>
                </v:textbox>
              </v:shape>
            </w:pict>
          </mc:Fallback>
        </mc:AlternateContent>
      </w:r>
    </w:p>
    <w:p w14:paraId="537AEBB3" w14:textId="2C97A636" w:rsidR="004B5E9B" w:rsidRDefault="004B5E9B" w:rsidP="005E53EF"/>
    <w:p w14:paraId="7E1CB3C4" w14:textId="06318A2E" w:rsidR="004B5E9B" w:rsidRDefault="004B125D" w:rsidP="005E53EF">
      <w:r>
        <w:rPr>
          <w:i/>
          <w:noProof/>
          <w:sz w:val="2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38153CC" wp14:editId="16B3BA96">
                <wp:simplePos x="0" y="0"/>
                <wp:positionH relativeFrom="column">
                  <wp:posOffset>3322955</wp:posOffset>
                </wp:positionH>
                <wp:positionV relativeFrom="paragraph">
                  <wp:posOffset>1478915</wp:posOffset>
                </wp:positionV>
                <wp:extent cx="1609725" cy="400050"/>
                <wp:effectExtent l="0" t="400050" r="28575" b="19050"/>
                <wp:wrapNone/>
                <wp:docPr id="1032270936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0050"/>
                        </a:xfrm>
                        <a:prstGeom prst="wedgeRoundRectCallout">
                          <a:avLst>
                            <a:gd name="adj1" fmla="val 30109"/>
                            <a:gd name="adj2" fmla="val -1493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09C49" w14:textId="52BC3F5C" w:rsidR="004B5E9B" w:rsidRDefault="004B5E9B" w:rsidP="004B5E9B">
                            <w:pPr>
                              <w:jc w:val="center"/>
                            </w:pPr>
                            <w:r w:rsidRPr="00EA6715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Schriftfarbe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53CC" id="_x0000_s1028" type="#_x0000_t62" style="position:absolute;margin-left:261.65pt;margin-top:116.45pt;width:126.75pt;height:31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" adj="17304,-21466" fillcolor="white [3201]" strokecolor="#f79646 [3209]" strokeweight="2pt">
                <v:textbox>
                  <w:txbxContent>
                    <w:p w14:paraId="11209C49" w14:textId="52BC3F5C" w:rsidR="004B5E9B" w:rsidRDefault="004B5E9B" w:rsidP="004B5E9B">
                      <w:pPr>
                        <w:jc w:val="center"/>
                      </w:pPr>
                      <w:r w:rsidRPr="00EA6715">
                        <w:rPr>
                          <w:color w:val="C0504D" w:themeColor="accent2"/>
                          <w:sz w:val="28"/>
                          <w:szCs w:val="28"/>
                        </w:rPr>
                        <w:t>Schriftfarbe</w:t>
                      </w:r>
                    </w:p>
                  </w:txbxContent>
                </v:textbox>
              </v:shape>
            </w:pict>
          </mc:Fallback>
        </mc:AlternateContent>
      </w:r>
      <w:r w:rsidR="004B5E9B">
        <w:rPr>
          <w:i/>
          <w:noProof/>
          <w:sz w:val="2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F6D815" wp14:editId="358EA85B">
                <wp:simplePos x="0" y="0"/>
                <wp:positionH relativeFrom="column">
                  <wp:posOffset>605155</wp:posOffset>
                </wp:positionH>
                <wp:positionV relativeFrom="paragraph">
                  <wp:posOffset>1480185</wp:posOffset>
                </wp:positionV>
                <wp:extent cx="2514600" cy="400050"/>
                <wp:effectExtent l="0" t="419100" r="19050" b="19050"/>
                <wp:wrapNone/>
                <wp:docPr id="55082070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00050"/>
                        </a:xfrm>
                        <a:prstGeom prst="wedgeRoundRectCallout">
                          <a:avLst>
                            <a:gd name="adj1" fmla="val 21289"/>
                            <a:gd name="adj2" fmla="val -1521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90B5" w14:textId="570DBF80" w:rsidR="004B5E9B" w:rsidRDefault="004B5E9B" w:rsidP="004B5E9B">
                            <w:pPr>
                              <w:jc w:val="center"/>
                            </w:pPr>
                            <w:r w:rsidRPr="004D1B83">
                              <w:rPr>
                                <w:sz w:val="24"/>
                                <w:szCs w:val="24"/>
                              </w:rPr>
                              <w:t>Fett, kursiv, unterstrichen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D815" id="_x0000_s1029" type="#_x0000_t62" style="position:absolute;margin-left:47.65pt;margin-top:116.55pt;width:198pt;height:3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" adj="15398,-22056" fillcolor="white [3201]" strokecolor="#f79646 [3209]" strokeweight="2pt">
                <v:textbox>
                  <w:txbxContent>
                    <w:p w14:paraId="284490B5" w14:textId="570DBF80" w:rsidR="004B5E9B" w:rsidRDefault="004B5E9B" w:rsidP="004B5E9B">
                      <w:pPr>
                        <w:jc w:val="center"/>
                      </w:pPr>
                      <w:r w:rsidRPr="004D1B83">
                        <w:rPr>
                          <w:sz w:val="24"/>
                          <w:szCs w:val="24"/>
                        </w:rPr>
                        <w:t>Fett, kursiv, unterstrichen</w:t>
                      </w:r>
                    </w:p>
                  </w:txbxContent>
                </v:textbox>
              </v:shape>
            </w:pict>
          </mc:Fallback>
        </mc:AlternateContent>
      </w:r>
      <w:r w:rsidR="009241D2">
        <w:rPr>
          <w:noProof/>
        </w:rPr>
        <w:drawing>
          <wp:inline distT="0" distB="0" distL="0" distR="0" wp14:anchorId="16818E7D" wp14:editId="58B953E7">
            <wp:extent cx="4933950" cy="1362359"/>
            <wp:effectExtent l="0" t="0" r="0" b="9525"/>
            <wp:docPr id="144959009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900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8233" cy="136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77914" w14:textId="452CD861" w:rsidR="004B5E9B" w:rsidRDefault="004B5E9B" w:rsidP="005E53EF"/>
    <w:p w14:paraId="74376845" w14:textId="5A915CED" w:rsidR="004B5E9B" w:rsidRDefault="004B5E9B" w:rsidP="005E53EF"/>
    <w:p w14:paraId="471F5074" w14:textId="23B793F9" w:rsidR="00145443" w:rsidRPr="004B5E9B" w:rsidRDefault="004B5E9B" w:rsidP="004B5E9B">
      <w:r w:rsidRPr="004B5E9B">
        <w:t xml:space="preserve">       </w:t>
      </w:r>
      <w:r w:rsidRPr="004B5E9B">
        <w:tab/>
      </w:r>
      <w:r w:rsidR="00145443" w:rsidRPr="004B5E9B">
        <w:t xml:space="preserve">  </w:t>
      </w:r>
    </w:p>
    <w:p w14:paraId="2A843C56" w14:textId="71A71F84" w:rsidR="004B5E9B" w:rsidRDefault="00BF2874" w:rsidP="004B5E9B">
      <w:r w:rsidRPr="004B125D">
        <w:rPr>
          <w:rStyle w:val="IntensiveHervorhebung"/>
        </w:rPr>
        <w:t xml:space="preserve">Formatieren Sie </w:t>
      </w:r>
      <w:r w:rsidR="004B5E9B" w:rsidRPr="004B125D">
        <w:rPr>
          <w:rStyle w:val="IntensiveHervorhebung"/>
        </w:rPr>
        <w:t>den folgenden Text.</w:t>
      </w:r>
    </w:p>
    <w:p w14:paraId="1D606F68" w14:textId="77777777" w:rsidR="004B5E9B" w:rsidRDefault="004B5E9B" w:rsidP="004B5E9B">
      <w:pPr>
        <w:pStyle w:val="Listenabsatz"/>
        <w:numPr>
          <w:ilvl w:val="0"/>
          <w:numId w:val="2"/>
        </w:numPr>
        <w:spacing w:line="288" w:lineRule="auto"/>
        <w:ind w:left="284" w:hanging="294"/>
        <w:rPr>
          <w:noProof/>
          <w:lang w:eastAsia="de-DE"/>
        </w:rPr>
      </w:pPr>
      <w:r>
        <w:rPr>
          <w:noProof/>
          <w:lang w:eastAsia="de-DE"/>
        </w:rPr>
        <w:t xml:space="preserve">Markieren Sie dieses </w:t>
      </w:r>
      <w:r w:rsidRPr="00763586">
        <w:rPr>
          <w:noProof/>
          <w:lang w:eastAsia="de-DE"/>
        </w:rPr>
        <w:t>WORT</w:t>
      </w:r>
      <w:r>
        <w:rPr>
          <w:noProof/>
          <w:lang w:eastAsia="de-DE"/>
        </w:rPr>
        <w:t>.</w:t>
      </w:r>
      <w:r w:rsidRPr="00145443">
        <w:rPr>
          <w:noProof/>
          <w:lang w:eastAsia="de-DE"/>
        </w:rPr>
        <w:t xml:space="preserve"> </w:t>
      </w:r>
    </w:p>
    <w:p w14:paraId="179E9F8E" w14:textId="77777777" w:rsidR="004B5E9B" w:rsidRDefault="004B5E9B" w:rsidP="004B5E9B">
      <w:pPr>
        <w:pStyle w:val="Listenabsatz"/>
        <w:numPr>
          <w:ilvl w:val="0"/>
          <w:numId w:val="2"/>
        </w:numPr>
        <w:spacing w:line="288" w:lineRule="auto"/>
        <w:ind w:left="284" w:hanging="294"/>
        <w:rPr>
          <w:noProof/>
          <w:lang w:eastAsia="de-DE"/>
        </w:rPr>
      </w:pPr>
      <w:r>
        <w:rPr>
          <w:noProof/>
          <w:lang w:eastAsia="de-DE"/>
        </w:rPr>
        <w:t>Menü START … Klick auf das F</w:t>
      </w:r>
    </w:p>
    <w:p w14:paraId="3B5BDBF5" w14:textId="77777777" w:rsidR="004B5E9B" w:rsidRPr="00BF2874" w:rsidRDefault="004B5E9B" w:rsidP="004B5E9B">
      <w:pPr>
        <w:pStyle w:val="Listenabsatz"/>
        <w:numPr>
          <w:ilvl w:val="0"/>
          <w:numId w:val="2"/>
        </w:numPr>
        <w:spacing w:line="288" w:lineRule="auto"/>
        <w:ind w:left="284" w:hanging="294"/>
        <w:rPr>
          <w:noProof/>
          <w:lang w:eastAsia="de-DE"/>
        </w:rPr>
      </w:pPr>
      <w:r>
        <w:rPr>
          <w:noProof/>
          <w:lang w:eastAsia="de-DE"/>
        </w:rPr>
        <w:t>Menü START … Färben Sie das Wort rot.</w:t>
      </w:r>
    </w:p>
    <w:p w14:paraId="09BC71A5" w14:textId="77777777" w:rsidR="004B5E9B" w:rsidRPr="004B5E9B" w:rsidRDefault="004B5E9B" w:rsidP="004B5E9B"/>
    <w:p w14:paraId="09487FC6" w14:textId="77777777" w:rsidR="00145443" w:rsidRPr="00BF2874" w:rsidRDefault="00145443" w:rsidP="005E53EF">
      <w:r w:rsidRPr="00BF2874">
        <w:t>Diese Zeile ändern Sie bitte in Schriftart Arial, Schriftgröße 14, Farbe rot.</w:t>
      </w:r>
    </w:p>
    <w:p w14:paraId="3D5A7AEA" w14:textId="77777777" w:rsidR="00145443" w:rsidRPr="00BF2874" w:rsidRDefault="00145443" w:rsidP="005E53EF">
      <w:r w:rsidRPr="00BF2874">
        <w:t>Schriftart Verdana, Größe 10, Schriftfarbe blau</w:t>
      </w:r>
    </w:p>
    <w:p w14:paraId="532A2E63" w14:textId="4574137A" w:rsidR="00145443" w:rsidRPr="00BF2874" w:rsidRDefault="00145443" w:rsidP="005E53EF">
      <w:r w:rsidRPr="00BF2874">
        <w:t>Schriftart Times New Roman, 16, Schriftfarbe grün</w:t>
      </w:r>
    </w:p>
    <w:p w14:paraId="14425B77" w14:textId="77777777" w:rsidR="00145443" w:rsidRPr="00BF2874" w:rsidRDefault="00145443" w:rsidP="005E53EF">
      <w:r w:rsidRPr="00BF2874">
        <w:t>Schriftart Arial, Größe 8, Schriftfarbe blau</w:t>
      </w:r>
    </w:p>
    <w:p w14:paraId="50BBB35B" w14:textId="77777777" w:rsidR="00145443" w:rsidRPr="00BF2874" w:rsidRDefault="00145443" w:rsidP="005E53EF">
      <w:r w:rsidRPr="00BF2874">
        <w:t xml:space="preserve">Schriftart Comic, Größe 20, Schriftfarbe gelb, </w:t>
      </w:r>
    </w:p>
    <w:p w14:paraId="4BDC7CB4" w14:textId="77777777" w:rsidR="00145443" w:rsidRPr="00BF2874" w:rsidRDefault="00145443" w:rsidP="005E53EF">
      <w:r w:rsidRPr="00BF2874">
        <w:t>Schriftart Georgia, Größe 11, pink</w:t>
      </w:r>
    </w:p>
    <w:p w14:paraId="64A8ECA4" w14:textId="77777777" w:rsidR="00145443" w:rsidRPr="00BF2874" w:rsidRDefault="00145443" w:rsidP="005E53EF">
      <w:r w:rsidRPr="00BF2874">
        <w:t>Schriftart Verdana, Größe 18, rot</w:t>
      </w:r>
    </w:p>
    <w:p w14:paraId="3F8B34F5" w14:textId="77777777" w:rsidR="00145443" w:rsidRPr="00BF2874" w:rsidRDefault="00145443" w:rsidP="005E53EF">
      <w:r w:rsidRPr="00BF2874">
        <w:t>Schriftart Times, Größe 8, grün</w:t>
      </w:r>
    </w:p>
    <w:p w14:paraId="5A7B6BA0" w14:textId="77777777" w:rsidR="00145443" w:rsidRPr="00BF2874" w:rsidRDefault="00145443" w:rsidP="005E53EF">
      <w:r w:rsidRPr="00BF2874">
        <w:t xml:space="preserve">Schriftart Comic, Größe 14, blau </w:t>
      </w:r>
    </w:p>
    <w:p w14:paraId="4BDCC40C" w14:textId="77777777" w:rsidR="00145443" w:rsidRPr="00BF2874" w:rsidRDefault="00145443" w:rsidP="005E53EF">
      <w:r w:rsidRPr="00BF2874">
        <w:t>Schriftart Arial, Größe 15, rosa (die 15 können Sie in das Feld eintippen)</w:t>
      </w:r>
    </w:p>
    <w:p w14:paraId="6F59E1EA" w14:textId="77777777" w:rsidR="00145443" w:rsidRPr="00BF2874" w:rsidRDefault="00145443" w:rsidP="005E53EF">
      <w:r w:rsidRPr="00BF2874">
        <w:lastRenderedPageBreak/>
        <w:t>Beliebige Schriftart, Größe und Schriftfarbe und Hintergrundfarbe.</w:t>
      </w:r>
    </w:p>
    <w:p w14:paraId="42DA20BB" w14:textId="32582522" w:rsidR="00145443" w:rsidRPr="00BF2874" w:rsidRDefault="00145443" w:rsidP="005E53EF">
      <w:r w:rsidRPr="00BF2874">
        <w:t>Auch diese</w:t>
      </w:r>
      <w:r w:rsidR="008E3380">
        <w:t>n</w:t>
      </w:r>
      <w:r w:rsidRPr="00BF2874">
        <w:t xml:space="preserve"> Text ändern Sie in eine beliebige Schriftart, Größe, Farbe und Hintergrundfarbe.</w:t>
      </w:r>
    </w:p>
    <w:p w14:paraId="45267B5A" w14:textId="77777777" w:rsidR="00145443" w:rsidRPr="00BF2874" w:rsidRDefault="00145443" w:rsidP="005E53EF">
      <w:r w:rsidRPr="00BF2874">
        <w:t xml:space="preserve">Hier probieren Sie, was es mit dem </w:t>
      </w:r>
      <w:r w:rsidRPr="00BF2874">
        <w:rPr>
          <w:noProof/>
          <w:lang w:eastAsia="de-DE"/>
        </w:rPr>
        <w:drawing>
          <wp:inline distT="0" distB="0" distL="0" distR="0" wp14:anchorId="0501525C" wp14:editId="1EC15210">
            <wp:extent cx="191135" cy="159385"/>
            <wp:effectExtent l="19050" t="0" r="0" b="0"/>
            <wp:docPr id="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874">
        <w:t xml:space="preserve"> auf sich hat. </w:t>
      </w:r>
    </w:p>
    <w:p w14:paraId="7057083B" w14:textId="77777777" w:rsidR="00145443" w:rsidRPr="00BF2874" w:rsidRDefault="00145443" w:rsidP="005E53EF">
      <w:r w:rsidRPr="00BF2874">
        <w:t xml:space="preserve">Hier probieren Sie, was es mit dem </w:t>
      </w:r>
      <w:r w:rsidRPr="00BF2874">
        <w:rPr>
          <w:noProof/>
          <w:lang w:eastAsia="de-DE"/>
        </w:rPr>
        <w:drawing>
          <wp:inline distT="0" distB="0" distL="0" distR="0" wp14:anchorId="797603F4" wp14:editId="3F82A72B">
            <wp:extent cx="170180" cy="159385"/>
            <wp:effectExtent l="19050" t="0" r="1270" b="0"/>
            <wp:docPr id="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874">
        <w:t xml:space="preserve"> auf sich hat. Färben Sie diesen Absatz violett. </w:t>
      </w:r>
    </w:p>
    <w:p w14:paraId="55E3A5C9" w14:textId="77777777" w:rsidR="00145443" w:rsidRPr="00BF2874" w:rsidRDefault="00145443" w:rsidP="005E53EF">
      <w:r w:rsidRPr="00BF2874">
        <w:t>Hier probieren Sie, was es mit dem</w:t>
      </w:r>
      <w:r w:rsidR="00BE5CB1">
        <w:t xml:space="preserve"> </w:t>
      </w:r>
      <w:r w:rsidRPr="00BF2874">
        <w:rPr>
          <w:noProof/>
          <w:lang w:eastAsia="de-DE"/>
        </w:rPr>
        <w:drawing>
          <wp:inline distT="0" distB="0" distL="0" distR="0" wp14:anchorId="1253FC75" wp14:editId="3B08D432">
            <wp:extent cx="170180" cy="159385"/>
            <wp:effectExtent l="19050" t="0" r="1270" b="0"/>
            <wp:docPr id="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874">
        <w:t xml:space="preserve">  auf sich hat. Färben Sie diesen Absatz grün. </w:t>
      </w:r>
    </w:p>
    <w:p w14:paraId="195BEEA8" w14:textId="77777777" w:rsidR="00145443" w:rsidRDefault="00145443" w:rsidP="005E53EF">
      <w:r w:rsidRPr="00BF2874">
        <w:t>Für diese Zeile aktivieren Sie</w:t>
      </w:r>
      <w:r w:rsidR="00BE5CB1">
        <w:t xml:space="preserve"> </w:t>
      </w:r>
      <w:r w:rsidRPr="00BF2874">
        <w:rPr>
          <w:noProof/>
          <w:lang w:eastAsia="de-DE"/>
        </w:rPr>
        <w:drawing>
          <wp:inline distT="0" distB="0" distL="0" distR="0" wp14:anchorId="5CC144C6" wp14:editId="7D784C1F">
            <wp:extent cx="191135" cy="159385"/>
            <wp:effectExtent l="19050" t="0" r="0" b="0"/>
            <wp:docPr id="4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874">
        <w:t xml:space="preserve">, </w:t>
      </w:r>
      <w:r w:rsidRPr="00BF2874">
        <w:rPr>
          <w:noProof/>
          <w:lang w:eastAsia="de-DE"/>
        </w:rPr>
        <w:drawing>
          <wp:inline distT="0" distB="0" distL="0" distR="0" wp14:anchorId="0B0D4C8F" wp14:editId="183EB0D7">
            <wp:extent cx="170180" cy="159385"/>
            <wp:effectExtent l="19050" t="0" r="1270" b="0"/>
            <wp:docPr id="5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874">
        <w:t xml:space="preserve"> und </w:t>
      </w:r>
      <w:r w:rsidRPr="00BF2874">
        <w:rPr>
          <w:noProof/>
          <w:lang w:eastAsia="de-DE"/>
        </w:rPr>
        <w:drawing>
          <wp:inline distT="0" distB="0" distL="0" distR="0" wp14:anchorId="3812E5FF" wp14:editId="480E42D3">
            <wp:extent cx="170180" cy="159385"/>
            <wp:effectExtent l="19050" t="0" r="1270" b="0"/>
            <wp:docPr id="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874">
        <w:t xml:space="preserve">. Deaktivieren Sie das </w:t>
      </w:r>
      <w:r w:rsidRPr="00BF2874">
        <w:rPr>
          <w:noProof/>
          <w:lang w:eastAsia="de-DE"/>
        </w:rPr>
        <w:drawing>
          <wp:inline distT="0" distB="0" distL="0" distR="0" wp14:anchorId="662674AA" wp14:editId="6C5679B1">
            <wp:extent cx="170180" cy="159385"/>
            <wp:effectExtent l="19050" t="0" r="1270" b="0"/>
            <wp:docPr id="7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874">
        <w:t xml:space="preserve"> wieder. F</w:t>
      </w:r>
      <w:r w:rsidR="00BF2874">
        <w:t>ärben Sie diesen Absatz orange.</w:t>
      </w:r>
    </w:p>
    <w:p w14:paraId="76DF6650" w14:textId="77777777" w:rsidR="00BD0185" w:rsidRDefault="00BD0185" w:rsidP="005E53EF">
      <w:r>
        <w:t xml:space="preserve">Formatieren Sie diesen Absatz beliebig mit </w:t>
      </w:r>
      <w:r w:rsidRPr="00BF2874">
        <w:t>Schriftart, Größe und Schriftfarbe</w:t>
      </w:r>
      <w:r>
        <w:t xml:space="preserve">, fett und kursiv. </w:t>
      </w:r>
    </w:p>
    <w:p w14:paraId="33CD8798" w14:textId="77777777" w:rsidR="007546F8" w:rsidRDefault="007546F8" w:rsidP="005E53EF"/>
    <w:p w14:paraId="618C1D28" w14:textId="6C5A2399" w:rsidR="007546F8" w:rsidRDefault="007546F8" w:rsidP="005E53EF">
      <w:r w:rsidRPr="007546F8">
        <w:rPr>
          <w:rStyle w:val="IntensiveHervorhebung"/>
        </w:rPr>
        <w:t>Symbolschriftarten</w:t>
      </w:r>
    </w:p>
    <w:p w14:paraId="33A9EACB" w14:textId="16D6FFD1" w:rsidR="007546F8" w:rsidRPr="007546F8" w:rsidRDefault="007546F8" w:rsidP="007546F8">
      <w:pPr>
        <w:rPr>
          <w:sz w:val="28"/>
          <w:szCs w:val="28"/>
        </w:rPr>
      </w:pPr>
      <w:r w:rsidRPr="007546F8">
        <w:rPr>
          <w:sz w:val="28"/>
          <w:szCs w:val="28"/>
        </w:rPr>
        <w:t>Formatieren Sie diese Zeile in der Schriftart W</w:t>
      </w:r>
      <w:r w:rsidRPr="007546F8">
        <w:rPr>
          <w:sz w:val="28"/>
          <w:szCs w:val="28"/>
        </w:rPr>
        <w:t>eb</w:t>
      </w:r>
      <w:r w:rsidRPr="007546F8">
        <w:rPr>
          <w:sz w:val="28"/>
          <w:szCs w:val="28"/>
        </w:rPr>
        <w:t xml:space="preserve">dings. </w:t>
      </w:r>
    </w:p>
    <w:p w14:paraId="5DC608AB" w14:textId="77777777" w:rsidR="007546F8" w:rsidRPr="007546F8" w:rsidRDefault="007546F8" w:rsidP="007546F8">
      <w:pPr>
        <w:rPr>
          <w:sz w:val="28"/>
          <w:szCs w:val="28"/>
        </w:rPr>
      </w:pPr>
      <w:r w:rsidRPr="007546F8">
        <w:rPr>
          <w:sz w:val="28"/>
          <w:szCs w:val="28"/>
        </w:rPr>
        <w:t xml:space="preserve">Formatieren Sie diese Zeile in der Schriftart Windings. </w:t>
      </w:r>
    </w:p>
    <w:p w14:paraId="589C3E1D" w14:textId="5120B6A3" w:rsidR="007546F8" w:rsidRPr="007546F8" w:rsidRDefault="007546F8" w:rsidP="007546F8">
      <w:pPr>
        <w:rPr>
          <w:sz w:val="28"/>
          <w:szCs w:val="28"/>
        </w:rPr>
      </w:pPr>
      <w:r w:rsidRPr="007546F8">
        <w:rPr>
          <w:sz w:val="28"/>
          <w:szCs w:val="28"/>
        </w:rPr>
        <w:t>Formatieren Sie diese Zeile in der Schriftart Windings</w:t>
      </w:r>
      <w:r w:rsidRPr="007546F8">
        <w:rPr>
          <w:sz w:val="28"/>
          <w:szCs w:val="28"/>
        </w:rPr>
        <w:t>2</w:t>
      </w:r>
      <w:r w:rsidRPr="007546F8">
        <w:rPr>
          <w:sz w:val="28"/>
          <w:szCs w:val="28"/>
        </w:rPr>
        <w:t xml:space="preserve">. </w:t>
      </w:r>
    </w:p>
    <w:p w14:paraId="24E867F9" w14:textId="4BB217DE" w:rsidR="007546F8" w:rsidRPr="007546F8" w:rsidRDefault="007546F8" w:rsidP="007546F8">
      <w:pPr>
        <w:rPr>
          <w:sz w:val="28"/>
          <w:szCs w:val="28"/>
        </w:rPr>
      </w:pPr>
      <w:r w:rsidRPr="007546F8">
        <w:rPr>
          <w:sz w:val="28"/>
          <w:szCs w:val="28"/>
        </w:rPr>
        <w:t>Formatieren Sie diese Zeile in der Schriftart Windings</w:t>
      </w:r>
      <w:r w:rsidRPr="007546F8">
        <w:rPr>
          <w:sz w:val="28"/>
          <w:szCs w:val="28"/>
        </w:rPr>
        <w:t>3</w:t>
      </w:r>
      <w:r w:rsidRPr="007546F8">
        <w:rPr>
          <w:sz w:val="28"/>
          <w:szCs w:val="28"/>
        </w:rPr>
        <w:t xml:space="preserve">. </w:t>
      </w:r>
    </w:p>
    <w:p w14:paraId="68CBD70C" w14:textId="77777777" w:rsidR="007546F8" w:rsidRPr="007546F8" w:rsidRDefault="007546F8" w:rsidP="007546F8">
      <w:pPr>
        <w:rPr>
          <w:rFonts w:cstheme="minorHAnsi"/>
        </w:rPr>
      </w:pPr>
    </w:p>
    <w:p w14:paraId="082DA2E8" w14:textId="77777777" w:rsidR="007546F8" w:rsidRPr="00BF2874" w:rsidRDefault="007546F8" w:rsidP="005E53EF"/>
    <w:sectPr w:rsidR="007546F8" w:rsidRPr="00BF287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8051" w14:textId="77777777" w:rsidR="009C4D61" w:rsidRDefault="009C4D61" w:rsidP="00EC61A6">
      <w:pPr>
        <w:spacing w:after="0" w:line="240" w:lineRule="auto"/>
      </w:pPr>
      <w:r>
        <w:separator/>
      </w:r>
    </w:p>
    <w:p w14:paraId="0C0572A1" w14:textId="77777777" w:rsidR="009C4D61" w:rsidRDefault="009C4D61"/>
  </w:endnote>
  <w:endnote w:type="continuationSeparator" w:id="0">
    <w:p w14:paraId="724C5ECA" w14:textId="77777777" w:rsidR="009C4D61" w:rsidRDefault="009C4D61" w:rsidP="00EC61A6">
      <w:pPr>
        <w:spacing w:after="0" w:line="240" w:lineRule="auto"/>
      </w:pPr>
      <w:r>
        <w:continuationSeparator/>
      </w:r>
    </w:p>
    <w:p w14:paraId="76DD5122" w14:textId="77777777" w:rsidR="009C4D61" w:rsidRDefault="009C4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0ABDE" w14:textId="77777777" w:rsidR="00EC61A6" w:rsidRPr="007E1D70" w:rsidRDefault="00EC61A6">
    <w:pPr>
      <w:pStyle w:val="Fuzeile"/>
      <w:rPr>
        <w:rStyle w:val="SchwacheHervorhebung"/>
        <w:i w:val="0"/>
      </w:rPr>
    </w:pPr>
    <w:r w:rsidRPr="007E1D70">
      <w:rPr>
        <w:rStyle w:val="SchwacheHervorhebung"/>
        <w:i w:val="0"/>
      </w:rPr>
      <w:t>datenkater.de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CF7A5" w14:textId="77777777" w:rsidR="009C4D61" w:rsidRDefault="009C4D61" w:rsidP="00EC61A6">
      <w:pPr>
        <w:spacing w:after="0" w:line="240" w:lineRule="auto"/>
      </w:pPr>
      <w:r>
        <w:separator/>
      </w:r>
    </w:p>
    <w:p w14:paraId="0025577A" w14:textId="77777777" w:rsidR="009C4D61" w:rsidRDefault="009C4D61"/>
  </w:footnote>
  <w:footnote w:type="continuationSeparator" w:id="0">
    <w:p w14:paraId="25690B3A" w14:textId="77777777" w:rsidR="009C4D61" w:rsidRDefault="009C4D61" w:rsidP="00EC61A6">
      <w:pPr>
        <w:spacing w:after="0" w:line="240" w:lineRule="auto"/>
      </w:pPr>
      <w:r>
        <w:continuationSeparator/>
      </w:r>
    </w:p>
    <w:p w14:paraId="49E06B6A" w14:textId="77777777" w:rsidR="009C4D61" w:rsidRDefault="009C4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DEBC" w14:textId="77777777" w:rsidR="00EC61A6" w:rsidRPr="007E1D70" w:rsidRDefault="00EC61A6">
    <w:pPr>
      <w:pStyle w:val="Kopfzeile"/>
      <w:rPr>
        <w:rStyle w:val="SchwacheHervorhebung"/>
        <w:i w:val="0"/>
      </w:rPr>
    </w:pPr>
    <w:r w:rsidRPr="007E1D70">
      <w:rPr>
        <w:rStyle w:val="SchwacheHervorhebung"/>
        <w:i w:val="0"/>
      </w:rPr>
      <w:t xml:space="preserve">MS Word - </w:t>
    </w:r>
    <w:r w:rsidR="00145443" w:rsidRPr="007E1D70">
      <w:rPr>
        <w:rStyle w:val="SchwacheHervorhebung"/>
        <w:i w:val="0"/>
      </w:rPr>
      <w:t>Schriftformatierung</w:t>
    </w:r>
    <w:r w:rsidRPr="007E1D70">
      <w:rPr>
        <w:rStyle w:val="SchwacheHervorhebung"/>
        <w:i w:val="0"/>
      </w:rPr>
      <w:tab/>
    </w:r>
    <w:r w:rsidRPr="007E1D70">
      <w:rPr>
        <w:rStyle w:val="SchwacheHervorhebung"/>
        <w:i w:val="0"/>
      </w:rPr>
      <w:tab/>
      <w:t xml:space="preserve">Seite </w:t>
    </w:r>
    <w:r w:rsidRPr="007E1D70">
      <w:rPr>
        <w:rStyle w:val="SchwacheHervorhebung"/>
        <w:i w:val="0"/>
      </w:rPr>
      <w:fldChar w:fldCharType="begin"/>
    </w:r>
    <w:r w:rsidRPr="007E1D70">
      <w:rPr>
        <w:rStyle w:val="SchwacheHervorhebung"/>
        <w:i w:val="0"/>
      </w:rPr>
      <w:instrText>PAGE  \* Arabic  \* MERGEFORMAT</w:instrText>
    </w:r>
    <w:r w:rsidRPr="007E1D70">
      <w:rPr>
        <w:rStyle w:val="SchwacheHervorhebung"/>
        <w:i w:val="0"/>
      </w:rPr>
      <w:fldChar w:fldCharType="separate"/>
    </w:r>
    <w:r w:rsidR="007E0CE3">
      <w:rPr>
        <w:rStyle w:val="SchwacheHervorhebung"/>
        <w:i w:val="0"/>
        <w:noProof/>
      </w:rPr>
      <w:t>1</w:t>
    </w:r>
    <w:r w:rsidRPr="007E1D70">
      <w:rPr>
        <w:rStyle w:val="SchwacheHervorhebung"/>
        <w:i w:val="0"/>
      </w:rPr>
      <w:fldChar w:fldCharType="end"/>
    </w:r>
    <w:r w:rsidRPr="007E1D70">
      <w:rPr>
        <w:rStyle w:val="SchwacheHervorhebung"/>
        <w:i w:val="0"/>
      </w:rPr>
      <w:t xml:space="preserve"> von </w:t>
    </w:r>
    <w:r w:rsidRPr="007E1D70">
      <w:rPr>
        <w:rStyle w:val="SchwacheHervorhebung"/>
        <w:i w:val="0"/>
      </w:rPr>
      <w:fldChar w:fldCharType="begin"/>
    </w:r>
    <w:r w:rsidRPr="007E1D70">
      <w:rPr>
        <w:rStyle w:val="SchwacheHervorhebung"/>
        <w:i w:val="0"/>
      </w:rPr>
      <w:instrText>NUMPAGES  \* Arabic  \* MERGEFORMAT</w:instrText>
    </w:r>
    <w:r w:rsidRPr="007E1D70">
      <w:rPr>
        <w:rStyle w:val="SchwacheHervorhebung"/>
        <w:i w:val="0"/>
      </w:rPr>
      <w:fldChar w:fldCharType="separate"/>
    </w:r>
    <w:r w:rsidR="007E0CE3">
      <w:rPr>
        <w:rStyle w:val="SchwacheHervorhebung"/>
        <w:i w:val="0"/>
        <w:noProof/>
      </w:rPr>
      <w:t>2</w:t>
    </w:r>
    <w:r w:rsidRPr="007E1D70">
      <w:rPr>
        <w:rStyle w:val="SchwacheHervorhebung"/>
        <w:i w:val="0"/>
      </w:rPr>
      <w:fldChar w:fldCharType="end"/>
    </w:r>
  </w:p>
  <w:p w14:paraId="5883C1B7" w14:textId="77777777" w:rsidR="00DC7651" w:rsidRDefault="00DC76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3.5pt;height:13.5pt" o:bullet="t">
        <v:imagedata r:id="rId1" o:title="BD21329_"/>
      </v:shape>
    </w:pict>
  </w:numPicBullet>
  <w:abstractNum w:abstractNumId="0" w15:restartNumberingAfterBreak="0">
    <w:nsid w:val="3EF75408"/>
    <w:multiLevelType w:val="hybridMultilevel"/>
    <w:tmpl w:val="F3F0D7E2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B1004"/>
    <w:multiLevelType w:val="hybridMultilevel"/>
    <w:tmpl w:val="A6745B26"/>
    <w:lvl w:ilvl="0" w:tplc="E3FCE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38745">
    <w:abstractNumId w:val="1"/>
  </w:num>
  <w:num w:numId="2" w16cid:durableId="125293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443"/>
    <w:rsid w:val="000102AC"/>
    <w:rsid w:val="00040141"/>
    <w:rsid w:val="000B2D6A"/>
    <w:rsid w:val="000C793B"/>
    <w:rsid w:val="00145443"/>
    <w:rsid w:val="00255246"/>
    <w:rsid w:val="002B5970"/>
    <w:rsid w:val="00304B48"/>
    <w:rsid w:val="0035206F"/>
    <w:rsid w:val="004B125D"/>
    <w:rsid w:val="004B5E9B"/>
    <w:rsid w:val="005E53EF"/>
    <w:rsid w:val="006601FE"/>
    <w:rsid w:val="007546F8"/>
    <w:rsid w:val="00763586"/>
    <w:rsid w:val="007D0DE8"/>
    <w:rsid w:val="007E0CE3"/>
    <w:rsid w:val="007E1D70"/>
    <w:rsid w:val="008924D9"/>
    <w:rsid w:val="008E3380"/>
    <w:rsid w:val="009241D2"/>
    <w:rsid w:val="00964EAD"/>
    <w:rsid w:val="00992A5B"/>
    <w:rsid w:val="009B4CB9"/>
    <w:rsid w:val="009C2C8C"/>
    <w:rsid w:val="009C2E7B"/>
    <w:rsid w:val="009C4D61"/>
    <w:rsid w:val="00B05947"/>
    <w:rsid w:val="00BD0185"/>
    <w:rsid w:val="00BE5CB1"/>
    <w:rsid w:val="00BF2874"/>
    <w:rsid w:val="00CD3D79"/>
    <w:rsid w:val="00DC7651"/>
    <w:rsid w:val="00E47E31"/>
    <w:rsid w:val="00E76B2A"/>
    <w:rsid w:val="00EA6715"/>
    <w:rsid w:val="00EC61A6"/>
    <w:rsid w:val="00F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7426"/>
  <w15:docId w15:val="{16336ED0-2779-4606-AC3C-8EBFF5E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125D"/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304B4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36"/>
      <w:szCs w:val="36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E76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semiHidden/>
    <w:unhideWhenUsed/>
    <w:qFormat/>
    <w:rsid w:val="00EC6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1A6"/>
  </w:style>
  <w:style w:type="paragraph" w:styleId="Fuzeile">
    <w:name w:val="footer"/>
    <w:basedOn w:val="Standard"/>
    <w:link w:val="FuzeileZchn"/>
    <w:uiPriority w:val="99"/>
    <w:unhideWhenUsed/>
    <w:rsid w:val="00EC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1A6"/>
  </w:style>
  <w:style w:type="character" w:styleId="SchwacheHervorhebung">
    <w:name w:val="Subtle Emphasis"/>
    <w:basedOn w:val="Absatz-Standardschriftart"/>
    <w:uiPriority w:val="19"/>
    <w:qFormat/>
    <w:rsid w:val="0035206F"/>
    <w:rPr>
      <w:rFonts w:asciiTheme="majorHAnsi" w:hAnsiTheme="majorHAnsi"/>
      <w:i/>
      <w:iCs/>
      <w:color w:val="808080" w:themeColor="text1" w:themeTint="7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B2D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2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304B48"/>
    <w:rPr>
      <w:rFonts w:asciiTheme="majorHAnsi" w:eastAsiaTheme="majorEastAsia" w:hAnsiTheme="majorHAnsi" w:cstheme="majorBidi"/>
      <w:b/>
      <w:bCs/>
      <w:color w:val="244061" w:themeColor="accent1" w:themeShade="80"/>
      <w:sz w:val="36"/>
      <w:szCs w:val="36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E76B2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semiHidden/>
    <w:rsid w:val="00EC61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E76B2A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76B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6B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E7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B2A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145443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ampp\htdocs\_seiten\_datenkater.de\dokumente\MS%20Word\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-Arial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_VORLAGE.dotx</Template>
  <TotalTime>0</TotalTime>
  <Pages>2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User</cp:lastModifiedBy>
  <cp:revision>21</cp:revision>
  <dcterms:created xsi:type="dcterms:W3CDTF">2017-07-09T19:10:00Z</dcterms:created>
  <dcterms:modified xsi:type="dcterms:W3CDTF">2024-09-17T20:33:00Z</dcterms:modified>
</cp:coreProperties>
</file>